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A2" w:rsidRPr="00FF405B" w:rsidRDefault="00383CA2" w:rsidP="000E0C3A">
      <w:pPr>
        <w:pStyle w:val="Heading2"/>
        <w:jc w:val="right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Приложение № 2</w:t>
      </w:r>
    </w:p>
    <w:p w:rsidR="00383CA2" w:rsidRPr="000E0C3A" w:rsidRDefault="00383CA2" w:rsidP="000E0C3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E0C3A">
        <w:rPr>
          <w:rFonts w:ascii="Times New Roman" w:hAnsi="Times New Roman"/>
          <w:sz w:val="20"/>
          <w:szCs w:val="20"/>
        </w:rPr>
        <w:t>Утверждаю</w:t>
      </w:r>
    </w:p>
    <w:p w:rsidR="00383CA2" w:rsidRPr="000E0C3A" w:rsidRDefault="00383CA2" w:rsidP="000E0C3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E0C3A">
        <w:rPr>
          <w:rFonts w:ascii="Times New Roman" w:hAnsi="Times New Roman"/>
          <w:sz w:val="20"/>
          <w:szCs w:val="20"/>
        </w:rPr>
        <w:t>Директор школы_______________</w:t>
      </w:r>
    </w:p>
    <w:p w:rsidR="00383CA2" w:rsidRPr="000E0C3A" w:rsidRDefault="00383CA2" w:rsidP="000E0C3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E0C3A">
        <w:rPr>
          <w:rFonts w:ascii="Times New Roman" w:hAnsi="Times New Roman"/>
          <w:sz w:val="20"/>
          <w:szCs w:val="20"/>
        </w:rPr>
        <w:t>О.В.Карпова</w:t>
      </w:r>
    </w:p>
    <w:p w:rsidR="00383CA2" w:rsidRPr="000E0C3A" w:rsidRDefault="00383CA2" w:rsidP="000E0C3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E0C3A">
        <w:rPr>
          <w:rFonts w:ascii="Times New Roman" w:hAnsi="Times New Roman"/>
          <w:sz w:val="20"/>
          <w:szCs w:val="20"/>
        </w:rPr>
        <w:t>Приказ № 48 от 22.03.2022 г</w:t>
      </w:r>
    </w:p>
    <w:p w:rsidR="00383CA2" w:rsidRDefault="00383CA2" w:rsidP="000E0C3A">
      <w:pPr>
        <w:pStyle w:val="Heading2"/>
        <w:jc w:val="center"/>
        <w:rPr>
          <w:rFonts w:ascii="Times New Roman" w:hAnsi="Times New Roman"/>
          <w:color w:val="auto"/>
          <w:sz w:val="24"/>
          <w:szCs w:val="24"/>
        </w:rPr>
      </w:pPr>
      <w:r w:rsidRPr="000E0C3A">
        <w:rPr>
          <w:rFonts w:ascii="Times New Roman" w:hAnsi="Times New Roman"/>
          <w:color w:val="auto"/>
          <w:sz w:val="24"/>
          <w:szCs w:val="24"/>
        </w:rPr>
        <w:t>Положение</w:t>
      </w:r>
    </w:p>
    <w:p w:rsidR="00383CA2" w:rsidRPr="000E0C3A" w:rsidRDefault="00383CA2" w:rsidP="000E0C3A">
      <w:pPr>
        <w:pStyle w:val="Heading2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о Совете спортивного клуба в М</w:t>
      </w:r>
      <w:r w:rsidRPr="000E0C3A">
        <w:rPr>
          <w:rFonts w:ascii="Times New Roman" w:hAnsi="Times New Roman"/>
          <w:color w:val="auto"/>
          <w:sz w:val="24"/>
          <w:szCs w:val="24"/>
        </w:rPr>
        <w:t xml:space="preserve">ОУ </w:t>
      </w:r>
      <w:r>
        <w:rPr>
          <w:rFonts w:ascii="Times New Roman" w:hAnsi="Times New Roman"/>
          <w:color w:val="auto"/>
          <w:sz w:val="24"/>
          <w:szCs w:val="24"/>
        </w:rPr>
        <w:t xml:space="preserve">Тумской </w:t>
      </w:r>
      <w:r w:rsidRPr="000E0C3A">
        <w:rPr>
          <w:rFonts w:ascii="Times New Roman" w:hAnsi="Times New Roman"/>
          <w:color w:val="auto"/>
          <w:sz w:val="24"/>
          <w:szCs w:val="24"/>
        </w:rPr>
        <w:t>С</w:t>
      </w:r>
      <w:r>
        <w:rPr>
          <w:rFonts w:ascii="Times New Roman" w:hAnsi="Times New Roman"/>
          <w:color w:val="auto"/>
          <w:sz w:val="24"/>
          <w:szCs w:val="24"/>
        </w:rPr>
        <w:t>ОШ № 46</w:t>
      </w:r>
    </w:p>
    <w:p w:rsidR="00383CA2" w:rsidRPr="00534C73" w:rsidRDefault="00383CA2" w:rsidP="000E0C3A">
      <w:pPr>
        <w:pStyle w:val="Heading2"/>
        <w:jc w:val="center"/>
        <w:rPr>
          <w:rFonts w:ascii="Times New Roman" w:hAnsi="Times New Roman"/>
          <w:color w:val="auto"/>
          <w:sz w:val="24"/>
          <w:szCs w:val="24"/>
        </w:rPr>
      </w:pPr>
      <w:r w:rsidRPr="00534C73">
        <w:rPr>
          <w:rFonts w:ascii="Times New Roman" w:hAnsi="Times New Roman"/>
          <w:color w:val="auto"/>
          <w:sz w:val="24"/>
          <w:szCs w:val="24"/>
        </w:rPr>
        <w:t>1.Общие положения</w:t>
      </w:r>
    </w:p>
    <w:p w:rsidR="00383CA2" w:rsidRPr="00A87430" w:rsidRDefault="00383CA2" w:rsidP="000E0C3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 xml:space="preserve">1.1. Совет </w:t>
      </w:r>
      <w:r>
        <w:rPr>
          <w:rFonts w:ascii="Times New Roman" w:hAnsi="Times New Roman"/>
          <w:sz w:val="24"/>
          <w:szCs w:val="24"/>
        </w:rPr>
        <w:t xml:space="preserve">школьного </w:t>
      </w:r>
      <w:r w:rsidRPr="00A87430">
        <w:rPr>
          <w:rFonts w:ascii="Times New Roman" w:hAnsi="Times New Roman"/>
          <w:sz w:val="24"/>
          <w:szCs w:val="24"/>
        </w:rPr>
        <w:t xml:space="preserve">спортивного клуба (далее – Клуба) является выборным органом самоуправления Клуба. 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 xml:space="preserve">1.2. Совет Клуба действует на основании законодательства РФ, Устава образовательной организации, положения о Клубе и настоящего Положения. 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 xml:space="preserve"> </w:t>
      </w:r>
    </w:p>
    <w:p w:rsidR="00383CA2" w:rsidRPr="00A87430" w:rsidRDefault="00383CA2" w:rsidP="000E0C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430">
        <w:rPr>
          <w:rFonts w:ascii="Times New Roman" w:hAnsi="Times New Roman"/>
          <w:b/>
          <w:sz w:val="24"/>
          <w:szCs w:val="24"/>
        </w:rPr>
        <w:t>2. Цели и задачи</w:t>
      </w:r>
    </w:p>
    <w:p w:rsidR="00383CA2" w:rsidRPr="00A87430" w:rsidRDefault="00383CA2" w:rsidP="000E0C3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 xml:space="preserve">2.1.  Целями деятельности Совета Клуба являются: 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 xml:space="preserve">- усиление роли воспитанников в решении вопросов спортивной жизни школы; 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воспитание учащихся</w:t>
      </w:r>
      <w:r w:rsidRPr="00A87430">
        <w:rPr>
          <w:rFonts w:ascii="Times New Roman" w:hAnsi="Times New Roman"/>
          <w:sz w:val="24"/>
          <w:szCs w:val="24"/>
        </w:rPr>
        <w:t xml:space="preserve"> в духе демократической культуры, социальной ответственности и гражданской активности. 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 xml:space="preserve">2.2.  Задачами деятельности Совета Клуба являются: 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 xml:space="preserve">- представление интересов воспитанников в процессе управления Клубом; 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 xml:space="preserve">- поддержка и развитие инициатив воспитанников в учебном процессе и общественной жизни; 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 xml:space="preserve">- защита прав воспитанников; 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 xml:space="preserve">- привлечение воспитанников к участию в спортивных мероприятиях района, и т.д. 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 xml:space="preserve"> </w:t>
      </w:r>
    </w:p>
    <w:p w:rsidR="00383CA2" w:rsidRPr="00A87430" w:rsidRDefault="00383CA2" w:rsidP="000E0C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430">
        <w:rPr>
          <w:rFonts w:ascii="Times New Roman" w:hAnsi="Times New Roman"/>
          <w:b/>
          <w:sz w:val="24"/>
          <w:szCs w:val="24"/>
        </w:rPr>
        <w:t>3. Функции Совета Клуба</w:t>
      </w:r>
    </w:p>
    <w:p w:rsidR="00383CA2" w:rsidRPr="00A87430" w:rsidRDefault="00383CA2" w:rsidP="000E0C3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3CA2" w:rsidRPr="00A87430" w:rsidRDefault="00383CA2" w:rsidP="000E0C3A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 xml:space="preserve">Совет Клуба: 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 xml:space="preserve">- привлекает воспитанников к решению вопросов спортивной жизни образовательной организации: изучает и формулирует мнение обучающихся по вопросам спортивной жизни, представляет позицию воспитанников в органах управления образовательной организации, разрабатывает предложения по совершенствованию учебно-воспитательного процесса и физкультурно-оздоровительной работы; 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>- формулирует мнение воспитанников по вопросам, рассматриваемым в Совете Клуба;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>- содействует реализации инициатив воспитанников во внеучебной деятельности: изучает интересы и потребности обучающихся в сфере внеучебной деятельности, создает условия для их реализации, привлекает воспитанников к организации воспитательной и спортивной работы образовательной организации;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 xml:space="preserve">- содействует разрешению конфликтных вопросов: участвует в решении проблем образовательной организации, согласовании интересов воспитанников, педагогов и родителей, организует работу по защите прав воспитанников, укреплению дисциплины и порядка; 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>- информирует воспитанников о д</w:t>
      </w:r>
      <w:r>
        <w:rPr>
          <w:rFonts w:ascii="Times New Roman" w:hAnsi="Times New Roman"/>
          <w:sz w:val="24"/>
          <w:szCs w:val="24"/>
        </w:rPr>
        <w:t>еятельности районной</w:t>
      </w:r>
      <w:r w:rsidRPr="00A87430">
        <w:rPr>
          <w:rFonts w:ascii="Times New Roman" w:hAnsi="Times New Roman"/>
          <w:sz w:val="24"/>
          <w:szCs w:val="24"/>
        </w:rPr>
        <w:t xml:space="preserve"> системы самоуправления, содействует организации спортивных программ и проектов как на территории образовательной организации, так и вне ее.</w:t>
      </w:r>
    </w:p>
    <w:p w:rsidR="00383CA2" w:rsidRPr="00A87430" w:rsidRDefault="00383CA2" w:rsidP="000E0C3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3CA2" w:rsidRPr="00A87430" w:rsidRDefault="00383CA2" w:rsidP="000E0C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430">
        <w:rPr>
          <w:rFonts w:ascii="Times New Roman" w:hAnsi="Times New Roman"/>
          <w:b/>
          <w:sz w:val="24"/>
          <w:szCs w:val="24"/>
        </w:rPr>
        <w:t>4. Права Совета Клуба</w:t>
      </w:r>
    </w:p>
    <w:p w:rsidR="00383CA2" w:rsidRPr="00A87430" w:rsidRDefault="00383CA2" w:rsidP="000E0C3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>4.1. Совет Клуба имеет право: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>- проводить на территории образовательной организации собрания, в том числе закрытые, и иные мероприятия не реже 1 раза в месяц;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 xml:space="preserve">- размещать на территории образовательной организации информацию (на стендах) и в средствах информации образовательной организации, получать время для выступлений своих представителей на классных часах и родительских собраниях; 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>- направлять в администрацию образовательной организации письменные запросы, предложения и получать на них ответы;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 xml:space="preserve">- знакомиться с нормативными документами образовательной организации, спортивного клуба, </w:t>
      </w:r>
      <w:r w:rsidRPr="00A87430">
        <w:rPr>
          <w:rFonts w:ascii="Times New Roman" w:hAnsi="Times New Roman"/>
          <w:color w:val="000000"/>
          <w:sz w:val="24"/>
          <w:szCs w:val="24"/>
        </w:rPr>
        <w:t xml:space="preserve">блока дополнительного образования и их проектами, вносить к ним свои </w:t>
      </w:r>
      <w:r w:rsidRPr="00A87430">
        <w:rPr>
          <w:rFonts w:ascii="Times New Roman" w:hAnsi="Times New Roman"/>
          <w:sz w:val="24"/>
          <w:szCs w:val="24"/>
        </w:rPr>
        <w:t xml:space="preserve">предложения; 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 xml:space="preserve">- получить от администрации информацию по вопросам деятельности образовательной организации и блока дополнительного образования; 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>- представля</w:t>
      </w:r>
      <w:r>
        <w:rPr>
          <w:rFonts w:ascii="Times New Roman" w:hAnsi="Times New Roman"/>
          <w:sz w:val="24"/>
          <w:szCs w:val="24"/>
        </w:rPr>
        <w:t xml:space="preserve">ть интересы учащихся </w:t>
      </w:r>
      <w:r w:rsidRPr="00A87430">
        <w:rPr>
          <w:rFonts w:ascii="Times New Roman" w:hAnsi="Times New Roman"/>
          <w:sz w:val="24"/>
          <w:szCs w:val="24"/>
        </w:rPr>
        <w:t xml:space="preserve"> в администрации образовательной организации, на педагогических советах, собраниях, посвященных решению вопросов жизни спортивного клуба; 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>- проводить встречи с представителями администрации образовательной организации по необходимости;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 xml:space="preserve">- проводить среди воспитанников опросы и референдумы; 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>- направлять своих представителей для работы в коллегиальных органах управления образовательной организации;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>- организовывать работу общественных приемных Совета Клуба, сбор предложений воспитанников, ставить вопрос о решении поднятых воспитанниками проблем перед администрацией образовательной организации, другими органами и организациями;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>- принимать решения по рассматриваемым вопросам, информировать воспитанников, администрацию образовательной организации о принятых решениях;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 xml:space="preserve">- пользоваться организационной поддержкой должностных лиц образовательной организации, отвечающих за воспитательную и спортивно-массовую работу, при подготовке и проведении мероприятий Совета Клуба; 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 xml:space="preserve">- вносить в администрацию образовательной организации предложения по совершенствованию учебно-воспитательного и физкультурно-спортивного процесса; 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>- опротестовывать решение администрации образовательной организации, касающиеся воспитанников, принятые без учета предложений Совета спортивного клуба;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>- создавать печатные органы;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 xml:space="preserve">- вносить предложения в план воспитательной, спортивной и физкультурно-массовой работы. </w:t>
      </w:r>
    </w:p>
    <w:p w:rsidR="00383CA2" w:rsidRPr="00A87430" w:rsidRDefault="00383CA2" w:rsidP="000E0C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430">
        <w:rPr>
          <w:rFonts w:ascii="Times New Roman" w:hAnsi="Times New Roman"/>
          <w:b/>
          <w:sz w:val="24"/>
          <w:szCs w:val="24"/>
        </w:rPr>
        <w:t>5. Порядок формирования и структура Совета Клуба</w:t>
      </w:r>
    </w:p>
    <w:p w:rsidR="00383CA2" w:rsidRPr="00A87430" w:rsidRDefault="00383CA2" w:rsidP="000E0C3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7430">
        <w:rPr>
          <w:rFonts w:ascii="Times New Roman" w:hAnsi="Times New Roman"/>
          <w:color w:val="000000"/>
          <w:sz w:val="24"/>
          <w:szCs w:val="24"/>
        </w:rPr>
        <w:t xml:space="preserve">5.1. Совет Клуба формируется на выборной основе, сроком на один год; 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7430">
        <w:rPr>
          <w:rFonts w:ascii="Times New Roman" w:hAnsi="Times New Roman"/>
          <w:color w:val="000000"/>
          <w:sz w:val="24"/>
          <w:szCs w:val="24"/>
        </w:rPr>
        <w:t xml:space="preserve">5.2. В состав Совета Клуба могут избираться по одному человеку представители от спортивных секций, классов, учебных групп. 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7430">
        <w:rPr>
          <w:rFonts w:ascii="Times New Roman" w:hAnsi="Times New Roman"/>
          <w:color w:val="000000"/>
          <w:sz w:val="24"/>
          <w:szCs w:val="24"/>
        </w:rPr>
        <w:t xml:space="preserve">5.3. В Совет Клуба входят представители от образовательной организации и Ученического Совета. 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 xml:space="preserve">5.4. Председателем Совета спортивного клуба является руководитель Клуба. </w:t>
      </w:r>
    </w:p>
    <w:p w:rsidR="00383CA2" w:rsidRPr="00A87430" w:rsidRDefault="00383CA2" w:rsidP="000E0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 xml:space="preserve">5.5. Решение принимается простым большинством из числа присутствующих членов Совета Клуба. </w:t>
      </w:r>
    </w:p>
    <w:p w:rsidR="00383CA2" w:rsidRPr="00A87430" w:rsidRDefault="00383CA2" w:rsidP="000E0C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7430">
        <w:rPr>
          <w:rFonts w:ascii="Times New Roman" w:hAnsi="Times New Roman"/>
          <w:sz w:val="24"/>
          <w:szCs w:val="24"/>
        </w:rPr>
        <w:t>Состав Совета Клуба</w:t>
      </w:r>
    </w:p>
    <w:p w:rsidR="00383CA2" w:rsidRPr="00A87430" w:rsidRDefault="00383CA2" w:rsidP="000E0C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261"/>
        <w:gridCol w:w="3704"/>
        <w:gridCol w:w="2547"/>
      </w:tblGrid>
      <w:tr w:rsidR="00383CA2" w:rsidRPr="00A86767" w:rsidTr="00A86767">
        <w:tc>
          <w:tcPr>
            <w:tcW w:w="675" w:type="dxa"/>
          </w:tcPr>
          <w:p w:rsidR="00383CA2" w:rsidRPr="00A86767" w:rsidRDefault="00383CA2" w:rsidP="00A86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76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83CA2" w:rsidRPr="00A86767" w:rsidRDefault="00383CA2" w:rsidP="00A86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76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1" w:type="dxa"/>
          </w:tcPr>
          <w:p w:rsidR="00383CA2" w:rsidRPr="00A86767" w:rsidRDefault="00383CA2" w:rsidP="00A86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76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704" w:type="dxa"/>
          </w:tcPr>
          <w:p w:rsidR="00383CA2" w:rsidRPr="00A86767" w:rsidRDefault="00383CA2" w:rsidP="00A86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767">
              <w:rPr>
                <w:rFonts w:ascii="Times New Roman" w:hAnsi="Times New Roman"/>
                <w:sz w:val="24"/>
                <w:szCs w:val="24"/>
              </w:rPr>
              <w:t>Работа, выполняемая в</w:t>
            </w:r>
          </w:p>
          <w:p w:rsidR="00383CA2" w:rsidRPr="00A86767" w:rsidRDefault="00383CA2" w:rsidP="00A86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767">
              <w:rPr>
                <w:rFonts w:ascii="Times New Roman" w:hAnsi="Times New Roman"/>
                <w:sz w:val="24"/>
                <w:szCs w:val="24"/>
              </w:rPr>
              <w:t>совете Клуба</w:t>
            </w:r>
          </w:p>
        </w:tc>
        <w:tc>
          <w:tcPr>
            <w:tcW w:w="2547" w:type="dxa"/>
          </w:tcPr>
          <w:p w:rsidR="00383CA2" w:rsidRPr="00A86767" w:rsidRDefault="00383CA2" w:rsidP="00A86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76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383CA2" w:rsidRPr="00A86767" w:rsidTr="00A86767">
        <w:tc>
          <w:tcPr>
            <w:tcW w:w="10187" w:type="dxa"/>
            <w:gridSpan w:val="4"/>
          </w:tcPr>
          <w:p w:rsidR="00383CA2" w:rsidRPr="00A86767" w:rsidRDefault="00383CA2" w:rsidP="00A86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767">
              <w:rPr>
                <w:rFonts w:ascii="Times New Roman" w:hAnsi="Times New Roman"/>
                <w:sz w:val="24"/>
                <w:szCs w:val="24"/>
              </w:rPr>
              <w:t>Председатель Клуба</w:t>
            </w:r>
          </w:p>
        </w:tc>
      </w:tr>
      <w:tr w:rsidR="00383CA2" w:rsidRPr="00A86767" w:rsidTr="00A86767">
        <w:tc>
          <w:tcPr>
            <w:tcW w:w="675" w:type="dxa"/>
          </w:tcPr>
          <w:p w:rsidR="00383CA2" w:rsidRPr="00A86767" w:rsidRDefault="00383CA2" w:rsidP="00A86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83CA2" w:rsidRPr="00A86767" w:rsidRDefault="00383CA2" w:rsidP="00A86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383CA2" w:rsidRPr="00A86767" w:rsidRDefault="00383CA2" w:rsidP="00A86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383CA2" w:rsidRPr="00A86767" w:rsidRDefault="00383CA2" w:rsidP="00A86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A2" w:rsidRPr="00A86767" w:rsidTr="00A86767">
        <w:trPr>
          <w:trHeight w:val="338"/>
        </w:trPr>
        <w:tc>
          <w:tcPr>
            <w:tcW w:w="10187" w:type="dxa"/>
            <w:gridSpan w:val="4"/>
          </w:tcPr>
          <w:p w:rsidR="00383CA2" w:rsidRPr="00A86767" w:rsidRDefault="00383CA2" w:rsidP="00A86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767">
              <w:rPr>
                <w:rFonts w:ascii="Times New Roman" w:hAnsi="Times New Roman"/>
                <w:sz w:val="24"/>
                <w:szCs w:val="24"/>
              </w:rPr>
              <w:t>Заместитель председателя Клуба</w:t>
            </w:r>
          </w:p>
        </w:tc>
      </w:tr>
      <w:tr w:rsidR="00383CA2" w:rsidRPr="00A86767" w:rsidTr="00A86767">
        <w:tc>
          <w:tcPr>
            <w:tcW w:w="675" w:type="dxa"/>
          </w:tcPr>
          <w:p w:rsidR="00383CA2" w:rsidRPr="00A86767" w:rsidRDefault="00383CA2" w:rsidP="00A86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83CA2" w:rsidRPr="00A86767" w:rsidRDefault="00383CA2" w:rsidP="00A86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383CA2" w:rsidRPr="00A86767" w:rsidRDefault="00383CA2" w:rsidP="00A86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383CA2" w:rsidRPr="00A86767" w:rsidRDefault="00383CA2" w:rsidP="00A86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A2" w:rsidRPr="00A86767" w:rsidTr="00A86767">
        <w:tc>
          <w:tcPr>
            <w:tcW w:w="10187" w:type="dxa"/>
            <w:gridSpan w:val="4"/>
          </w:tcPr>
          <w:p w:rsidR="00383CA2" w:rsidRPr="00A86767" w:rsidRDefault="00383CA2" w:rsidP="00A86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767">
              <w:rPr>
                <w:rFonts w:ascii="Times New Roman" w:hAnsi="Times New Roman"/>
                <w:sz w:val="24"/>
                <w:szCs w:val="24"/>
              </w:rPr>
              <w:t>Члены Клуба</w:t>
            </w:r>
          </w:p>
        </w:tc>
      </w:tr>
    </w:tbl>
    <w:p w:rsidR="00383CA2" w:rsidRDefault="00383CA2" w:rsidP="002F3144">
      <w:pPr>
        <w:spacing w:after="0" w:line="240" w:lineRule="auto"/>
        <w:ind w:right="-1"/>
        <w:jc w:val="center"/>
      </w:pPr>
    </w:p>
    <w:sectPr w:rsidR="00383CA2" w:rsidSect="00562610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E4B"/>
    <w:multiLevelType w:val="multilevel"/>
    <w:tmpl w:val="CA20E9AA"/>
    <w:lvl w:ilvl="0">
      <w:start w:val="1"/>
      <w:numFmt w:val="decimal"/>
      <w:lvlText w:val="%1."/>
      <w:lvlJc w:val="left"/>
      <w:pPr>
        <w:ind w:left="206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/>
      </w:rPr>
    </w:lvl>
  </w:abstractNum>
  <w:abstractNum w:abstractNumId="1">
    <w:nsid w:val="3F5F55F5"/>
    <w:multiLevelType w:val="multilevel"/>
    <w:tmpl w:val="BC64CC6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C3A"/>
    <w:rsid w:val="000E0C3A"/>
    <w:rsid w:val="002542B3"/>
    <w:rsid w:val="00297FCD"/>
    <w:rsid w:val="002F3144"/>
    <w:rsid w:val="00383CA2"/>
    <w:rsid w:val="0039257F"/>
    <w:rsid w:val="00471364"/>
    <w:rsid w:val="00534C73"/>
    <w:rsid w:val="00562610"/>
    <w:rsid w:val="006F4C51"/>
    <w:rsid w:val="00A86767"/>
    <w:rsid w:val="00A87430"/>
    <w:rsid w:val="00AC41F1"/>
    <w:rsid w:val="00D8473F"/>
    <w:rsid w:val="00FF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3A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E0C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E0C3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E0C3A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E0C3A"/>
    <w:rPr>
      <w:rFonts w:ascii="Cambria" w:hAnsi="Cambria" w:cs="Times New Roman"/>
      <w:b/>
      <w:bCs/>
      <w:color w:val="4F81BD"/>
      <w:lang w:eastAsia="en-US"/>
    </w:rPr>
  </w:style>
  <w:style w:type="paragraph" w:styleId="ListParagraph">
    <w:name w:val="List Paragraph"/>
    <w:basedOn w:val="Normal"/>
    <w:uiPriority w:val="99"/>
    <w:qFormat/>
    <w:rsid w:val="000E0C3A"/>
    <w:pPr>
      <w:ind w:left="720"/>
      <w:contextualSpacing/>
    </w:pPr>
  </w:style>
  <w:style w:type="table" w:styleId="TableGrid">
    <w:name w:val="Table Grid"/>
    <w:basedOn w:val="TableNormal"/>
    <w:uiPriority w:val="99"/>
    <w:rsid w:val="000E0C3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764</Words>
  <Characters>4357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Тумская СОШ №46</cp:lastModifiedBy>
  <cp:revision>2</cp:revision>
  <dcterms:created xsi:type="dcterms:W3CDTF">2022-03-23T16:53:00Z</dcterms:created>
  <dcterms:modified xsi:type="dcterms:W3CDTF">2024-02-07T07:48:00Z</dcterms:modified>
</cp:coreProperties>
</file>